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D0" w:rsidRDefault="00B769D0" w:rsidP="00C661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</w:t>
      </w:r>
    </w:p>
    <w:p w:rsidR="00B769D0" w:rsidRPr="00C661D4" w:rsidRDefault="00B769D0" w:rsidP="00C661D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РАБОТЫ</w:t>
      </w:r>
    </w:p>
    <w:p w:rsidR="00B769D0" w:rsidRDefault="00B769D0" w:rsidP="00066E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9D0" w:rsidRPr="005942ED" w:rsidRDefault="00B769D0" w:rsidP="00066E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работа подается в формате </w:t>
      </w:r>
      <w:r>
        <w:rPr>
          <w:rFonts w:ascii="Times New Roman" w:hAnsi="Times New Roman"/>
          <w:sz w:val="28"/>
          <w:szCs w:val="28"/>
          <w:lang w:val="en-US"/>
        </w:rPr>
        <w:t>ti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f</w:t>
      </w:r>
      <w:r w:rsidRPr="00BA4B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CDR</w:t>
      </w:r>
      <w:r w:rsidRPr="00BA4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A4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шрифты в кривых. Разрешение не менее 72 пикселей на дюйм. Размер макета билборда 600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300 см. Размер макета сити-лайта 120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180 см (без сжатия). Макеты </w:t>
      </w:r>
      <w:r>
        <w:rPr>
          <w:rFonts w:ascii="Times New Roman" w:hAnsi="Times New Roman"/>
          <w:sz w:val="28"/>
          <w:szCs w:val="28"/>
          <w:lang w:val="en-US"/>
        </w:rPr>
        <w:t>RGB</w:t>
      </w:r>
      <w:r>
        <w:rPr>
          <w:rFonts w:ascii="Times New Roman" w:hAnsi="Times New Roman"/>
          <w:sz w:val="28"/>
          <w:szCs w:val="28"/>
        </w:rPr>
        <w:t xml:space="preserve"> не принимаются. Цветовая модель – </w:t>
      </w:r>
      <w:r>
        <w:rPr>
          <w:rFonts w:ascii="Times New Roman" w:hAnsi="Times New Roman"/>
          <w:sz w:val="28"/>
          <w:szCs w:val="28"/>
          <w:lang w:val="en-US"/>
        </w:rPr>
        <w:t>CMYK</w:t>
      </w:r>
      <w:r w:rsidRPr="00B175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Профиль –</w:t>
      </w:r>
      <w:r w:rsidRPr="00B17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B175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175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B17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Coated</w:t>
      </w:r>
      <w:r w:rsidRPr="00B175C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SWOP</w:t>
      </w:r>
      <w:r w:rsidRPr="00B175C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2. Все слои слиты. Используется только композитный черный цвет (50; 50; 50; 100).</w:t>
      </w:r>
    </w:p>
    <w:p w:rsidR="00B769D0" w:rsidRPr="005942ED" w:rsidRDefault="00B769D0" w:rsidP="00066E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одного человека или творческого коллектива допускается не более 3 работ.</w:t>
      </w:r>
    </w:p>
    <w:p w:rsidR="00B769D0" w:rsidRPr="005942ED" w:rsidRDefault="00B769D0" w:rsidP="00066E8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заявку для участия в Конкурсе необходимо в электронном виде, прислав пакет документов на электронный адрес </w:t>
      </w:r>
      <w:hyperlink r:id="rId7" w:history="1">
        <w:r w:rsidRPr="002679E6">
          <w:rPr>
            <w:rStyle w:val="Hyperlink"/>
            <w:rFonts w:ascii="Times New Roman" w:hAnsi="Times New Roman"/>
            <w:sz w:val="28"/>
            <w:szCs w:val="28"/>
          </w:rPr>
          <w:t>kafedrareklamy_fsk_lgaki@mail.ru</w:t>
        </w:r>
      </w:hyperlink>
      <w:r>
        <w:rPr>
          <w:rFonts w:ascii="Times New Roman" w:hAnsi="Times New Roman"/>
          <w:sz w:val="28"/>
          <w:szCs w:val="28"/>
        </w:rPr>
        <w:t>, в теме письма указывая «Конкурс социального плаката» или сдать пакет документов по адресу: г. Луганск, Красная площадь, 7, каб. 308.</w:t>
      </w:r>
    </w:p>
    <w:p w:rsidR="00B769D0" w:rsidRDefault="00B769D0" w:rsidP="00066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Пакет документов </w:t>
      </w:r>
      <w:r>
        <w:rPr>
          <w:rFonts w:ascii="Times New Roman" w:hAnsi="Times New Roman"/>
          <w:sz w:val="28"/>
          <w:szCs w:val="28"/>
        </w:rPr>
        <w:t>для участия в Конкурсе:</w:t>
      </w:r>
    </w:p>
    <w:p w:rsidR="00B769D0" w:rsidRDefault="00B769D0" w:rsidP="00066E8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установленного образца, заполненная на русском языке (приложение №2).</w:t>
      </w:r>
    </w:p>
    <w:p w:rsidR="00B769D0" w:rsidRDefault="00B769D0" w:rsidP="00066E8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работа, соответствующая техническим требованиям.</w:t>
      </w:r>
    </w:p>
    <w:p w:rsidR="00B769D0" w:rsidRDefault="00B769D0" w:rsidP="00C661D4">
      <w:pPr>
        <w:shd w:val="clear" w:color="auto" w:fill="FFFFFF"/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69D0" w:rsidRPr="00096F10" w:rsidRDefault="00B769D0" w:rsidP="00066E8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F10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:rsidR="00B769D0" w:rsidRPr="00096F10" w:rsidRDefault="00B769D0" w:rsidP="00066E8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F10">
        <w:rPr>
          <w:rFonts w:ascii="Times New Roman" w:hAnsi="Times New Roman"/>
          <w:b/>
          <w:color w:val="000000"/>
          <w:sz w:val="28"/>
          <w:szCs w:val="28"/>
        </w:rPr>
        <w:t>на участие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конкурсе социального плаката</w:t>
      </w:r>
    </w:p>
    <w:p w:rsidR="00B769D0" w:rsidRPr="00096F10" w:rsidRDefault="00B769D0" w:rsidP="00066E8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F10">
        <w:rPr>
          <w:rFonts w:ascii="Times New Roman" w:hAnsi="Times New Roman"/>
          <w:b/>
          <w:color w:val="000000"/>
          <w:sz w:val="28"/>
          <w:szCs w:val="28"/>
        </w:rPr>
        <w:t>Сведения об авторе: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02"/>
        <w:gridCol w:w="4434"/>
      </w:tblGrid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1 . 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>ФИО автора (авторов)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Страна 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Город, населённый пункт 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учебного заведения 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Курс/специальность 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Телефон 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69D0" w:rsidRPr="00A56BAD" w:rsidTr="00BF1C85">
        <w:tc>
          <w:tcPr>
            <w:tcW w:w="534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02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2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E-mail </w:t>
            </w:r>
          </w:p>
        </w:tc>
        <w:tc>
          <w:tcPr>
            <w:tcW w:w="4435" w:type="dxa"/>
          </w:tcPr>
          <w:p w:rsidR="00B769D0" w:rsidRPr="0034023C" w:rsidRDefault="00B769D0" w:rsidP="00BF1C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769D0" w:rsidRDefault="00B769D0" w:rsidP="00066E8A">
      <w:pPr>
        <w:rPr>
          <w:rFonts w:ascii="Times New Roman" w:hAnsi="Times New Roman"/>
          <w:color w:val="000000"/>
          <w:sz w:val="28"/>
          <w:szCs w:val="28"/>
        </w:rPr>
      </w:pPr>
    </w:p>
    <w:p w:rsidR="00B769D0" w:rsidRDefault="00B769D0" w:rsidP="00066E8A">
      <w:pPr>
        <w:rPr>
          <w:rFonts w:ascii="Times New Roman" w:hAnsi="Times New Roman"/>
          <w:color w:val="000000"/>
          <w:sz w:val="28"/>
          <w:szCs w:val="28"/>
        </w:rPr>
      </w:pPr>
    </w:p>
    <w:p w:rsidR="00B769D0" w:rsidRPr="00096F10" w:rsidRDefault="00B769D0" w:rsidP="00066E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 _______________                 Дата подачи заявки  «__»_______</w:t>
      </w:r>
      <w:r w:rsidRPr="00096F10">
        <w:rPr>
          <w:rFonts w:ascii="Times New Roman" w:hAnsi="Times New Roman"/>
          <w:color w:val="000000"/>
          <w:sz w:val="28"/>
          <w:szCs w:val="28"/>
        </w:rPr>
        <w:t>2020 г.</w:t>
      </w:r>
    </w:p>
    <w:p w:rsidR="00B769D0" w:rsidRPr="00575B0C" w:rsidRDefault="00B769D0" w:rsidP="00575B0C">
      <w:pPr>
        <w:spacing w:after="0" w:line="240" w:lineRule="auto"/>
        <w:rPr>
          <w:sz w:val="20"/>
          <w:szCs w:val="26"/>
        </w:rPr>
      </w:pPr>
    </w:p>
    <w:sectPr w:rsidR="00B769D0" w:rsidRPr="00575B0C" w:rsidSect="00D31FEE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D0" w:rsidRDefault="00B769D0" w:rsidP="00252418">
      <w:pPr>
        <w:spacing w:after="0" w:line="240" w:lineRule="auto"/>
      </w:pPr>
      <w:r>
        <w:separator/>
      </w:r>
    </w:p>
  </w:endnote>
  <w:endnote w:type="continuationSeparator" w:id="0">
    <w:p w:rsidR="00B769D0" w:rsidRDefault="00B769D0" w:rsidP="0025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D0" w:rsidRDefault="00B769D0" w:rsidP="00252418">
      <w:pPr>
        <w:spacing w:after="0" w:line="240" w:lineRule="auto"/>
      </w:pPr>
      <w:r>
        <w:separator/>
      </w:r>
    </w:p>
  </w:footnote>
  <w:footnote w:type="continuationSeparator" w:id="0">
    <w:p w:rsidR="00B769D0" w:rsidRDefault="00B769D0" w:rsidP="0025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D0" w:rsidRPr="00252418" w:rsidRDefault="00B769D0" w:rsidP="008D214A">
    <w:pPr>
      <w:pStyle w:val="Header"/>
      <w:jc w:val="center"/>
      <w:rPr>
        <w:rFonts w:ascii="Times New Roman" w:hAnsi="Times New Roman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3B6"/>
    <w:multiLevelType w:val="hybridMultilevel"/>
    <w:tmpl w:val="AFA499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A02553"/>
    <w:multiLevelType w:val="hybridMultilevel"/>
    <w:tmpl w:val="C8367B70"/>
    <w:lvl w:ilvl="0" w:tplc="17D6D4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CA4662"/>
    <w:multiLevelType w:val="hybridMultilevel"/>
    <w:tmpl w:val="21F4055C"/>
    <w:lvl w:ilvl="0" w:tplc="DB224FB4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5213FB"/>
    <w:multiLevelType w:val="hybridMultilevel"/>
    <w:tmpl w:val="619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212"/>
    <w:multiLevelType w:val="hybridMultilevel"/>
    <w:tmpl w:val="42B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7B74A1"/>
    <w:multiLevelType w:val="hybridMultilevel"/>
    <w:tmpl w:val="64F0B98C"/>
    <w:lvl w:ilvl="0" w:tplc="8848CE06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F503441"/>
    <w:multiLevelType w:val="hybridMultilevel"/>
    <w:tmpl w:val="B04E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7B4BCF"/>
    <w:multiLevelType w:val="hybridMultilevel"/>
    <w:tmpl w:val="FE36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B64E45"/>
    <w:multiLevelType w:val="hybridMultilevel"/>
    <w:tmpl w:val="43DC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AD7"/>
    <w:rsid w:val="00030A5D"/>
    <w:rsid w:val="00066E8A"/>
    <w:rsid w:val="00067542"/>
    <w:rsid w:val="000715B3"/>
    <w:rsid w:val="000776FB"/>
    <w:rsid w:val="00084374"/>
    <w:rsid w:val="00092D55"/>
    <w:rsid w:val="00096F10"/>
    <w:rsid w:val="000C3E0C"/>
    <w:rsid w:val="000C7F99"/>
    <w:rsid w:val="000D095E"/>
    <w:rsid w:val="000D488B"/>
    <w:rsid w:val="000D5D48"/>
    <w:rsid w:val="00112714"/>
    <w:rsid w:val="00113D95"/>
    <w:rsid w:val="00144F93"/>
    <w:rsid w:val="0014634B"/>
    <w:rsid w:val="001518DB"/>
    <w:rsid w:val="00172428"/>
    <w:rsid w:val="00185EF1"/>
    <w:rsid w:val="001A10D4"/>
    <w:rsid w:val="001B302F"/>
    <w:rsid w:val="001C3AC3"/>
    <w:rsid w:val="001D3F08"/>
    <w:rsid w:val="001D7CF4"/>
    <w:rsid w:val="001F65B7"/>
    <w:rsid w:val="001F68A2"/>
    <w:rsid w:val="001F764B"/>
    <w:rsid w:val="002029C4"/>
    <w:rsid w:val="002321D1"/>
    <w:rsid w:val="00252418"/>
    <w:rsid w:val="002617EB"/>
    <w:rsid w:val="00266BD7"/>
    <w:rsid w:val="002679E6"/>
    <w:rsid w:val="00273020"/>
    <w:rsid w:val="0028050A"/>
    <w:rsid w:val="0028072A"/>
    <w:rsid w:val="002828A6"/>
    <w:rsid w:val="00284122"/>
    <w:rsid w:val="002B27CB"/>
    <w:rsid w:val="002C29C9"/>
    <w:rsid w:val="002C3BCA"/>
    <w:rsid w:val="002D3AAF"/>
    <w:rsid w:val="00311DA2"/>
    <w:rsid w:val="00316114"/>
    <w:rsid w:val="00325A82"/>
    <w:rsid w:val="0033316C"/>
    <w:rsid w:val="00333A4B"/>
    <w:rsid w:val="0034023C"/>
    <w:rsid w:val="00345EA8"/>
    <w:rsid w:val="0034743F"/>
    <w:rsid w:val="00347EBD"/>
    <w:rsid w:val="00353B06"/>
    <w:rsid w:val="00363595"/>
    <w:rsid w:val="00364ED0"/>
    <w:rsid w:val="003775EE"/>
    <w:rsid w:val="00384820"/>
    <w:rsid w:val="003B11AC"/>
    <w:rsid w:val="003C2D18"/>
    <w:rsid w:val="003F270C"/>
    <w:rsid w:val="00437D2A"/>
    <w:rsid w:val="004640CC"/>
    <w:rsid w:val="00475DF1"/>
    <w:rsid w:val="00497AE4"/>
    <w:rsid w:val="004B0BCB"/>
    <w:rsid w:val="004C4969"/>
    <w:rsid w:val="004D7B22"/>
    <w:rsid w:val="0050175E"/>
    <w:rsid w:val="00512DA6"/>
    <w:rsid w:val="0055376C"/>
    <w:rsid w:val="00575B0C"/>
    <w:rsid w:val="0058669A"/>
    <w:rsid w:val="005942ED"/>
    <w:rsid w:val="005C0EF7"/>
    <w:rsid w:val="005F1AE6"/>
    <w:rsid w:val="005F6BC7"/>
    <w:rsid w:val="006066A0"/>
    <w:rsid w:val="006067C4"/>
    <w:rsid w:val="00631349"/>
    <w:rsid w:val="00631D17"/>
    <w:rsid w:val="006515C7"/>
    <w:rsid w:val="00655FEB"/>
    <w:rsid w:val="00690A94"/>
    <w:rsid w:val="00695A0A"/>
    <w:rsid w:val="00696EA7"/>
    <w:rsid w:val="006A3EC2"/>
    <w:rsid w:val="006A7FB0"/>
    <w:rsid w:val="006B1827"/>
    <w:rsid w:val="006B6F67"/>
    <w:rsid w:val="006D5830"/>
    <w:rsid w:val="007038ED"/>
    <w:rsid w:val="00712EA7"/>
    <w:rsid w:val="00725C48"/>
    <w:rsid w:val="007273A1"/>
    <w:rsid w:val="007340D3"/>
    <w:rsid w:val="00735C7D"/>
    <w:rsid w:val="0073641E"/>
    <w:rsid w:val="007544F4"/>
    <w:rsid w:val="00770B34"/>
    <w:rsid w:val="007773E1"/>
    <w:rsid w:val="007852B0"/>
    <w:rsid w:val="0079324B"/>
    <w:rsid w:val="007B0722"/>
    <w:rsid w:val="007D238E"/>
    <w:rsid w:val="007D3844"/>
    <w:rsid w:val="007D621A"/>
    <w:rsid w:val="007D7EB1"/>
    <w:rsid w:val="007F0DA1"/>
    <w:rsid w:val="007F1315"/>
    <w:rsid w:val="008241A7"/>
    <w:rsid w:val="00834D20"/>
    <w:rsid w:val="0084337E"/>
    <w:rsid w:val="008478E9"/>
    <w:rsid w:val="008554E6"/>
    <w:rsid w:val="00880E08"/>
    <w:rsid w:val="008B2D24"/>
    <w:rsid w:val="008C18E8"/>
    <w:rsid w:val="008C1E1D"/>
    <w:rsid w:val="008D0E50"/>
    <w:rsid w:val="008D17DD"/>
    <w:rsid w:val="008D214A"/>
    <w:rsid w:val="00904565"/>
    <w:rsid w:val="009141C5"/>
    <w:rsid w:val="00915DBB"/>
    <w:rsid w:val="00924E86"/>
    <w:rsid w:val="00957BC7"/>
    <w:rsid w:val="009673E6"/>
    <w:rsid w:val="009C060A"/>
    <w:rsid w:val="009D5E48"/>
    <w:rsid w:val="009F605C"/>
    <w:rsid w:val="009F61D1"/>
    <w:rsid w:val="009F77A0"/>
    <w:rsid w:val="00A10766"/>
    <w:rsid w:val="00A10D3A"/>
    <w:rsid w:val="00A13D43"/>
    <w:rsid w:val="00A23218"/>
    <w:rsid w:val="00A26CA4"/>
    <w:rsid w:val="00A377EB"/>
    <w:rsid w:val="00A4511B"/>
    <w:rsid w:val="00A51729"/>
    <w:rsid w:val="00A52AD7"/>
    <w:rsid w:val="00A55E30"/>
    <w:rsid w:val="00A56BAD"/>
    <w:rsid w:val="00A66EDC"/>
    <w:rsid w:val="00A741B9"/>
    <w:rsid w:val="00A9160D"/>
    <w:rsid w:val="00AA524D"/>
    <w:rsid w:val="00AF6AED"/>
    <w:rsid w:val="00B006FA"/>
    <w:rsid w:val="00B175CB"/>
    <w:rsid w:val="00B203BF"/>
    <w:rsid w:val="00B25DE3"/>
    <w:rsid w:val="00B45CD1"/>
    <w:rsid w:val="00B62152"/>
    <w:rsid w:val="00B769D0"/>
    <w:rsid w:val="00B904D7"/>
    <w:rsid w:val="00BA4BE2"/>
    <w:rsid w:val="00BB6808"/>
    <w:rsid w:val="00BD4E10"/>
    <w:rsid w:val="00BE154B"/>
    <w:rsid w:val="00BE3266"/>
    <w:rsid w:val="00BF1C85"/>
    <w:rsid w:val="00C23F48"/>
    <w:rsid w:val="00C245FE"/>
    <w:rsid w:val="00C266D2"/>
    <w:rsid w:val="00C336F4"/>
    <w:rsid w:val="00C37D78"/>
    <w:rsid w:val="00C4006E"/>
    <w:rsid w:val="00C45F18"/>
    <w:rsid w:val="00C531BA"/>
    <w:rsid w:val="00C65F8B"/>
    <w:rsid w:val="00C661D4"/>
    <w:rsid w:val="00C71B10"/>
    <w:rsid w:val="00C871AD"/>
    <w:rsid w:val="00C92D7A"/>
    <w:rsid w:val="00C94125"/>
    <w:rsid w:val="00CB02AD"/>
    <w:rsid w:val="00CB375A"/>
    <w:rsid w:val="00CF51D1"/>
    <w:rsid w:val="00D02A03"/>
    <w:rsid w:val="00D137F4"/>
    <w:rsid w:val="00D1435E"/>
    <w:rsid w:val="00D17F89"/>
    <w:rsid w:val="00D31FEE"/>
    <w:rsid w:val="00D350AD"/>
    <w:rsid w:val="00D60800"/>
    <w:rsid w:val="00D60997"/>
    <w:rsid w:val="00D8259C"/>
    <w:rsid w:val="00D907D2"/>
    <w:rsid w:val="00E02AB7"/>
    <w:rsid w:val="00E03F5A"/>
    <w:rsid w:val="00E378F4"/>
    <w:rsid w:val="00E5488A"/>
    <w:rsid w:val="00E5649D"/>
    <w:rsid w:val="00E84D40"/>
    <w:rsid w:val="00EA43B4"/>
    <w:rsid w:val="00EB1F11"/>
    <w:rsid w:val="00EC1853"/>
    <w:rsid w:val="00EC3BFD"/>
    <w:rsid w:val="00EC5F2E"/>
    <w:rsid w:val="00ED3548"/>
    <w:rsid w:val="00F25881"/>
    <w:rsid w:val="00F70FD4"/>
    <w:rsid w:val="00F84F49"/>
    <w:rsid w:val="00F91EF5"/>
    <w:rsid w:val="00FA1040"/>
    <w:rsid w:val="00FA65EC"/>
    <w:rsid w:val="00FB02AB"/>
    <w:rsid w:val="00FD0FB9"/>
    <w:rsid w:val="00FE07B6"/>
    <w:rsid w:val="00FF1553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2A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AD7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A52AD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3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524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418"/>
  </w:style>
  <w:style w:type="paragraph" w:styleId="Footer">
    <w:name w:val="footer"/>
    <w:basedOn w:val="Normal"/>
    <w:link w:val="FooterChar"/>
    <w:uiPriority w:val="99"/>
    <w:rsid w:val="002524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418"/>
  </w:style>
  <w:style w:type="paragraph" w:customStyle="1" w:styleId="msonormalcxspmiddle">
    <w:name w:val="msonormalcxspmiddle"/>
    <w:basedOn w:val="Normal"/>
    <w:uiPriority w:val="99"/>
    <w:rsid w:val="00144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uiPriority w:val="99"/>
    <w:rsid w:val="00C8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fedrareklamy_fsk_lga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197</Words>
  <Characters>1129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2020-04-27T11:40:00Z</cp:lastPrinted>
  <dcterms:created xsi:type="dcterms:W3CDTF">2020-04-29T09:25:00Z</dcterms:created>
  <dcterms:modified xsi:type="dcterms:W3CDTF">2020-05-01T08:44:00Z</dcterms:modified>
</cp:coreProperties>
</file>